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83" w:rsidRDefault="0021564E">
      <w:pPr>
        <w:rPr>
          <w:rFonts w:ascii="ABC World" w:hAnsi="ABC World"/>
        </w:rPr>
      </w:pPr>
      <w:r w:rsidRPr="0021564E">
        <w:rPr>
          <w:rFonts w:ascii="ABC World" w:hAnsi="ABC World"/>
          <w:b/>
          <w:u w:val="single"/>
        </w:rPr>
        <w:t>Make-up Assignment for Hypothermia</w:t>
      </w:r>
      <w:r>
        <w:tab/>
      </w:r>
      <w:r w:rsidRPr="0021564E">
        <w:rPr>
          <w:rFonts w:ascii="ABC World" w:hAnsi="ABC World"/>
        </w:rPr>
        <w:t>Name</w:t>
      </w:r>
      <w:proofErr w:type="gramStart"/>
      <w:r w:rsidRPr="0021564E">
        <w:rPr>
          <w:rFonts w:ascii="ABC World" w:hAnsi="ABC World"/>
        </w:rPr>
        <w:t>:_</w:t>
      </w:r>
      <w:proofErr w:type="gramEnd"/>
      <w:r w:rsidRPr="0021564E">
        <w:rPr>
          <w:rFonts w:ascii="ABC World" w:hAnsi="ABC World"/>
        </w:rPr>
        <w:t>_____________________</w:t>
      </w:r>
      <w:r>
        <w:rPr>
          <w:rFonts w:ascii="ABC World" w:hAnsi="ABC World"/>
        </w:rPr>
        <w:t>____ Class/Period:______</w:t>
      </w:r>
    </w:p>
    <w:p w:rsidR="0021564E" w:rsidRDefault="0021564E" w:rsidP="0021564E">
      <w:pPr>
        <w:rPr>
          <w:rFonts w:ascii="ABC World" w:hAnsi="ABC World"/>
        </w:rPr>
      </w:pPr>
      <w:r>
        <w:rPr>
          <w:rFonts w:ascii="ABC World" w:hAnsi="ABC World"/>
        </w:rPr>
        <w:t xml:space="preserve">Directions:  </w:t>
      </w:r>
      <w:r w:rsidR="00693AC6">
        <w:rPr>
          <w:rFonts w:ascii="ABC World" w:hAnsi="ABC World"/>
        </w:rPr>
        <w:t>Complete the questions below using pages 33, 42 and 43 in your boating booklets.             This assignment is d</w:t>
      </w:r>
      <w:r>
        <w:rPr>
          <w:rFonts w:ascii="ABC World" w:hAnsi="ABC World"/>
        </w:rPr>
        <w:t>ue NEXT class period.</w:t>
      </w:r>
    </w:p>
    <w:p w:rsidR="00693AC6" w:rsidRDefault="00693AC6" w:rsidP="00693AC6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 xml:space="preserve">Write down the 7 bold-highlighted </w:t>
      </w:r>
      <w:r w:rsidRPr="00693AC6">
        <w:rPr>
          <w:rFonts w:ascii="ABC World" w:hAnsi="ABC World"/>
          <w:b/>
        </w:rPr>
        <w:t>Paddling Tips</w:t>
      </w:r>
      <w:r>
        <w:rPr>
          <w:rFonts w:ascii="ABC World" w:hAnsi="ABC World"/>
          <w:b/>
        </w:rPr>
        <w:t xml:space="preserve">, </w:t>
      </w:r>
      <w:r>
        <w:rPr>
          <w:rFonts w:ascii="ABC World" w:hAnsi="ABC World"/>
        </w:rPr>
        <w:t>and then describe what a float plan is.</w:t>
      </w:r>
    </w:p>
    <w:p w:rsidR="00693AC6" w:rsidRDefault="00693AC6" w:rsidP="00693AC6">
      <w:pPr>
        <w:rPr>
          <w:rFonts w:ascii="ABC World" w:hAnsi="ABC World"/>
        </w:rPr>
      </w:pPr>
    </w:p>
    <w:p w:rsidR="00693AC6" w:rsidRDefault="00693AC6" w:rsidP="00693AC6">
      <w:pPr>
        <w:rPr>
          <w:rFonts w:ascii="ABC World" w:hAnsi="ABC World"/>
        </w:rPr>
      </w:pPr>
    </w:p>
    <w:p w:rsidR="00693AC6" w:rsidRDefault="00693AC6" w:rsidP="00693AC6">
      <w:pPr>
        <w:rPr>
          <w:rFonts w:ascii="ABC World" w:hAnsi="ABC World"/>
        </w:rPr>
      </w:pPr>
    </w:p>
    <w:p w:rsidR="00693AC6" w:rsidRDefault="00693AC6" w:rsidP="00693AC6">
      <w:pPr>
        <w:rPr>
          <w:rFonts w:ascii="ABC World" w:hAnsi="ABC World"/>
        </w:rPr>
      </w:pPr>
    </w:p>
    <w:p w:rsidR="00693AC6" w:rsidRPr="00693AC6" w:rsidRDefault="00693AC6" w:rsidP="00693AC6">
      <w:pPr>
        <w:rPr>
          <w:rFonts w:ascii="ABC World" w:hAnsi="ABC World"/>
        </w:rPr>
      </w:pPr>
      <w:r w:rsidRPr="00693AC6">
        <w:rPr>
          <w:rFonts w:ascii="ABC World" w:hAnsi="ABC World"/>
        </w:rPr>
        <w:t xml:space="preserve"> </w:t>
      </w:r>
    </w:p>
    <w:p w:rsidR="0021564E" w:rsidRDefault="0021564E" w:rsidP="0021564E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>Cold water shock is a major factor in boating _____________________.  The water does not have to be freezing; cold water shock often occurs in water temperatures above __________.</w:t>
      </w:r>
    </w:p>
    <w:p w:rsidR="0021564E" w:rsidRDefault="0021564E" w:rsidP="0021564E">
      <w:pPr>
        <w:pStyle w:val="ListParagraph"/>
        <w:rPr>
          <w:rFonts w:ascii="ABC World" w:hAnsi="ABC World"/>
        </w:rPr>
      </w:pPr>
    </w:p>
    <w:p w:rsidR="0021564E" w:rsidRDefault="0021564E" w:rsidP="0021564E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>What is hypothermia?</w:t>
      </w:r>
    </w:p>
    <w:p w:rsidR="0021564E" w:rsidRDefault="0021564E" w:rsidP="0021564E">
      <w:pPr>
        <w:pStyle w:val="ListParagraph"/>
        <w:rPr>
          <w:rFonts w:ascii="ABC World" w:hAnsi="ABC World"/>
        </w:rPr>
      </w:pPr>
    </w:p>
    <w:p w:rsidR="0021564E" w:rsidRPr="0021564E" w:rsidRDefault="0021564E" w:rsidP="0021564E">
      <w:pPr>
        <w:pStyle w:val="ListParagraph"/>
        <w:rPr>
          <w:rFonts w:ascii="ABC World" w:hAnsi="ABC World"/>
        </w:rPr>
      </w:pPr>
    </w:p>
    <w:p w:rsidR="0021564E" w:rsidRDefault="0021564E" w:rsidP="0021564E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 xml:space="preserve">List </w:t>
      </w:r>
      <w:r w:rsidR="00693AC6">
        <w:rPr>
          <w:rFonts w:ascii="ABC World" w:hAnsi="ABC World"/>
        </w:rPr>
        <w:t xml:space="preserve">&amp; </w:t>
      </w:r>
      <w:r w:rsidR="00693AC6" w:rsidRPr="00693AC6">
        <w:rPr>
          <w:rFonts w:ascii="ABC World" w:hAnsi="ABC World"/>
          <w:b/>
        </w:rPr>
        <w:t>describe</w:t>
      </w:r>
      <w:r w:rsidR="00693AC6">
        <w:rPr>
          <w:rFonts w:ascii="ABC World" w:hAnsi="ABC World"/>
        </w:rPr>
        <w:t xml:space="preserve"> </w:t>
      </w:r>
      <w:r>
        <w:rPr>
          <w:rFonts w:ascii="ABC World" w:hAnsi="ABC World"/>
        </w:rPr>
        <w:t>the 4 stages of Cold Water Immersion.</w:t>
      </w:r>
    </w:p>
    <w:p w:rsidR="0021564E" w:rsidRPr="0021564E" w:rsidRDefault="0021564E" w:rsidP="0021564E">
      <w:pPr>
        <w:pStyle w:val="ListParagraph"/>
        <w:rPr>
          <w:rFonts w:ascii="ABC World" w:hAnsi="ABC World"/>
        </w:rPr>
      </w:pPr>
    </w:p>
    <w:p w:rsidR="0021564E" w:rsidRDefault="0021564E" w:rsidP="0021564E">
      <w:pPr>
        <w:rPr>
          <w:rFonts w:ascii="ABC World" w:hAnsi="ABC World"/>
        </w:rPr>
      </w:pPr>
    </w:p>
    <w:p w:rsidR="00693AC6" w:rsidRDefault="00693AC6" w:rsidP="0021564E">
      <w:pPr>
        <w:rPr>
          <w:rFonts w:ascii="ABC World" w:hAnsi="ABC World"/>
        </w:rPr>
      </w:pPr>
    </w:p>
    <w:p w:rsidR="0021564E" w:rsidRDefault="0021564E" w:rsidP="0021564E">
      <w:pPr>
        <w:rPr>
          <w:rFonts w:ascii="ABC World" w:hAnsi="ABC World"/>
        </w:rPr>
      </w:pPr>
    </w:p>
    <w:p w:rsidR="0021564E" w:rsidRPr="0021564E" w:rsidRDefault="0021564E" w:rsidP="0021564E">
      <w:pPr>
        <w:rPr>
          <w:rFonts w:ascii="ABC World" w:hAnsi="ABC World"/>
        </w:rPr>
      </w:pPr>
    </w:p>
    <w:p w:rsidR="0021564E" w:rsidRPr="0021564E" w:rsidRDefault="0021564E" w:rsidP="0021564E">
      <w:pPr>
        <w:pStyle w:val="ListParagraph"/>
        <w:rPr>
          <w:rFonts w:ascii="ABC World" w:hAnsi="ABC World"/>
        </w:rPr>
      </w:pPr>
    </w:p>
    <w:p w:rsidR="0021564E" w:rsidRDefault="0021564E" w:rsidP="0021564E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>Write down the 4 First Aid steps for hypothermia.</w:t>
      </w:r>
    </w:p>
    <w:p w:rsidR="0021564E" w:rsidRDefault="0021564E" w:rsidP="0021564E">
      <w:pPr>
        <w:rPr>
          <w:rFonts w:ascii="ABC World" w:hAnsi="ABC World"/>
        </w:rPr>
      </w:pPr>
    </w:p>
    <w:p w:rsidR="0021564E" w:rsidRDefault="0021564E" w:rsidP="0021564E">
      <w:pPr>
        <w:rPr>
          <w:rFonts w:ascii="ABC World" w:hAnsi="ABC World"/>
        </w:rPr>
      </w:pPr>
      <w:bookmarkStart w:id="0" w:name="_GoBack"/>
      <w:bookmarkEnd w:id="0"/>
    </w:p>
    <w:p w:rsidR="00693AC6" w:rsidRPr="0021564E" w:rsidRDefault="00693AC6" w:rsidP="0021564E">
      <w:pPr>
        <w:rPr>
          <w:rFonts w:ascii="ABC World" w:hAnsi="ABC World"/>
        </w:rPr>
      </w:pPr>
    </w:p>
    <w:p w:rsidR="0021564E" w:rsidRPr="0021564E" w:rsidRDefault="0021564E" w:rsidP="0021564E">
      <w:pPr>
        <w:pStyle w:val="ListParagraph"/>
        <w:numPr>
          <w:ilvl w:val="0"/>
          <w:numId w:val="2"/>
        </w:numPr>
        <w:rPr>
          <w:rFonts w:ascii="ABC World" w:hAnsi="ABC World"/>
        </w:rPr>
      </w:pPr>
      <w:r>
        <w:rPr>
          <w:rFonts w:ascii="ABC World" w:hAnsi="ABC World"/>
        </w:rPr>
        <w:t>Write down the 6 tips for Cold Water Survival.</w:t>
      </w:r>
    </w:p>
    <w:sectPr w:rsidR="0021564E" w:rsidRPr="0021564E" w:rsidSect="00215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 World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F40"/>
    <w:multiLevelType w:val="hybridMultilevel"/>
    <w:tmpl w:val="30F0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4C1A"/>
    <w:multiLevelType w:val="hybridMultilevel"/>
    <w:tmpl w:val="E25A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4E"/>
    <w:rsid w:val="0021564E"/>
    <w:rsid w:val="00693AC6"/>
    <w:rsid w:val="00E75CBA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272FC27A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Heather</dc:creator>
  <cp:lastModifiedBy>Winters, Heather</cp:lastModifiedBy>
  <cp:revision>1</cp:revision>
  <cp:lastPrinted>2013-01-03T15:22:00Z</cp:lastPrinted>
  <dcterms:created xsi:type="dcterms:W3CDTF">2013-01-03T14:52:00Z</dcterms:created>
  <dcterms:modified xsi:type="dcterms:W3CDTF">2013-01-03T15:23:00Z</dcterms:modified>
</cp:coreProperties>
</file>